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COMITATO  SICILIA                                          CLASSIFICA AVULSA          Data 13/04/11      Ora  18:38:11    Pag.    8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STAGIONE SPORTIVA: 10/11        CAMPIONATO.: SECONDA CATEGORIA                 GIRONE:  H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*==================================================================================================================================*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*                                     I    CLASSIFICA   GENERALE               I    C L A S S I F I C A    A V U L S A   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*==================================================================================================================================*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Societa'                        I PN ! GC ! VI ! PE ! NL ! G.F! G.S! DIF I PN ! GI ! VI ! PE ! NL ! G.F! G.S!  DIF!          !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*----------------------------------------------------------------------------------------------------------------------------------*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 1  A.S.D.SPORTING PRIOLO           I 45 ! 22 ! 14 !  5 !  3 ! 48 ! 23 ! 25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 2  F.C.D.MASSIMINIANA              I 44 ! 22 ! 13 !  4 !  5 ! 41 ! 28 ! 13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 3  A.S.  ATLETICO CASSIBILE        I 43 ! 22 ! 13 !  5 !  4 ! 47 ! 26 ! 21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 4  A.S.D.BRUCOLI AUGUSTA           I 41 ! 22 ! 12 !  5 !  5 ! 35 ! 24 ! 11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 5  A.S.D.SAN PAOLO SOLARINO        I 36 ! 22 ! 10 !  6 !  6 ! 51 ! 29 ! 22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 6  A.S.D.MEGARA CLUB AUGUSTA 2008  I 30 ! 22 !  8 !  8 !  6 ! 37 ! 36 !  1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 7  A.S.D.LIOTRU                    I 25 ! 22 !  7 ! 11 !  4 ! 23 ! 26 !  3-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 8  A.S.D.SORTINO CALCIO            I 24 ! 22 !  6 ! 10 !  6 ! 23 ! 28 !  5- I  6 !  2 !  2 !    !    !  5 !  3 !  2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 9  A.S.D.SAN FOCA CALCIO           I 24 ! 22 !  6 !  9 !  7 ! 28 ! 40 ! 12- I    !  2 !    !  2 !    !  3 !  5 !  2-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10  A.S.D.PICANELLO                 I 23 ! 22 !  6 ! 10 !  6 ! 28 ! 34 !  6-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11  A.S.D.CITTA DI LENTINI          I 14 ! 22 !  3 ! 14 !  5 ! 23 ! 59 ! 36-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! 12  APCS  NESIMA 2000 DILETTANT.    I 13 ! 22 !  2 ! 13 !  7 ! 13 ! 44 ! 31-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I                                     I    !    !    !    !    !    !    !     I    !    !    !    !    !    !    !     !          I</w:t>
      </w:r>
    </w:p>
    <w:p w:rsidR="00022A27" w:rsidRPr="008554C3" w:rsidRDefault="00022A27" w:rsidP="002169A7">
      <w:pPr>
        <w:rPr>
          <w:rFonts w:ascii="Courier New" w:hAnsi="Courier New" w:cs="Courier New"/>
          <w:b/>
          <w:sz w:val="16"/>
          <w:szCs w:val="16"/>
        </w:rPr>
      </w:pPr>
      <w:r w:rsidRPr="008554C3">
        <w:rPr>
          <w:rFonts w:ascii="Courier New" w:hAnsi="Courier New" w:cs="Courier New"/>
          <w:b/>
          <w:sz w:val="16"/>
          <w:szCs w:val="16"/>
        </w:rPr>
        <w:t>*==================================================================================================================================*</w:t>
      </w:r>
    </w:p>
    <w:p w:rsidR="00022A27" w:rsidRDefault="00022A27"/>
    <w:sectPr w:rsidR="00022A27" w:rsidSect="002169A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9A7"/>
    <w:rsid w:val="00022A27"/>
    <w:rsid w:val="00200170"/>
    <w:rsid w:val="002169A7"/>
    <w:rsid w:val="00511BB5"/>
    <w:rsid w:val="008554C3"/>
    <w:rsid w:val="00CA048D"/>
    <w:rsid w:val="00FF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A7"/>
    <w:rPr>
      <w:rFonts w:ascii="Arial" w:hAnsi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6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9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708</Words>
  <Characters>4037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 SICILIA                                          CLASSIFICA AVULSA          Data 13/04/11      Ora  18:38:11    Pag</dc:title>
  <dc:subject/>
  <dc:creator>Your User Name</dc:creator>
  <cp:keywords/>
  <dc:description/>
  <cp:lastModifiedBy> </cp:lastModifiedBy>
  <cp:revision>2</cp:revision>
  <cp:lastPrinted>2011-04-13T17:33:00Z</cp:lastPrinted>
  <dcterms:created xsi:type="dcterms:W3CDTF">2011-04-13T22:04:00Z</dcterms:created>
  <dcterms:modified xsi:type="dcterms:W3CDTF">2011-04-13T22:04:00Z</dcterms:modified>
</cp:coreProperties>
</file>